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重庆三峡医药高等专科学校附属中医院江南院区建设工程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村（居委会）</w:t>
            </w:r>
            <w:r>
              <w:rPr>
                <w:rFonts w:hint="eastAsia" w:ascii="宋体" w:hAnsi="宋体" w:eastAsia="宋体"/>
                <w:sz w:val="21"/>
                <w:szCs w:val="21"/>
                <w:u w:val="single"/>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路</w:t>
            </w:r>
            <w:r>
              <w:rPr>
                <w:rFonts w:hint="eastAsia" w:ascii="宋体" w:hAnsi="宋体" w:eastAsia="宋体"/>
                <w:sz w:val="21"/>
                <w:szCs w:val="21"/>
                <w:u w:val="single"/>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DAA1575"/>
    <w:rsid w:val="37B129F1"/>
    <w:rsid w:val="44EB321A"/>
    <w:rsid w:val="53A1072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牛</cp:lastModifiedBy>
  <dcterms:modified xsi:type="dcterms:W3CDTF">2022-02-11T02:46:48Z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6D130F151D1D45698E31B93EF1FD24FA</vt:lpwstr>
  </property>
</Properties>
</file>